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4C" w:rsidRDefault="002E104C">
      <w:r>
        <w:rPr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6" type="#_x0000_t75" style="position:absolute;left:0;text-align:left;margin-left:50pt;margin-top:50pt;width:425.2pt;height:666.5pt;z-index:251658240;visibility:visible">
            <v:imagedata r:id="rId4" o:title=""/>
          </v:shape>
        </w:pict>
      </w:r>
    </w:p>
    <w:sectPr w:rsidR="002E104C" w:rsidSect="00234F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595"/>
    <w:rsid w:val="00234F2E"/>
    <w:rsid w:val="002E104C"/>
    <w:rsid w:val="004603B0"/>
    <w:rsid w:val="0071203E"/>
    <w:rsid w:val="008A42CD"/>
    <w:rsid w:val="00961595"/>
    <w:rsid w:val="00997912"/>
    <w:rsid w:val="00CE2A07"/>
    <w:rsid w:val="00D84C71"/>
    <w:rsid w:val="00E5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F2E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Microsoft</cp:lastModifiedBy>
  <cp:revision>2</cp:revision>
  <dcterms:created xsi:type="dcterms:W3CDTF">2011-11-07T17:48:00Z</dcterms:created>
  <dcterms:modified xsi:type="dcterms:W3CDTF">2011-11-07T17:48:00Z</dcterms:modified>
</cp:coreProperties>
</file>